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BB85" w14:textId="2D5CBA16" w:rsidR="00C625BB" w:rsidRPr="00C625BB" w:rsidRDefault="00C625BB" w:rsidP="00C625BB">
      <w:pPr>
        <w:pStyle w:val="Nzev"/>
        <w:jc w:val="center"/>
      </w:pPr>
      <w:r w:rsidRPr="00C625BB">
        <w:t>SMLOUVA O DÍLO</w:t>
      </w:r>
      <w:r>
        <w:t xml:space="preserve"> č.</w:t>
      </w:r>
      <w:r w:rsidRPr="00C625BB">
        <w:rPr>
          <w:rFonts w:ascii="Arial" w:hAnsi="Arial" w:cs="Arial"/>
        </w:rPr>
        <w:t>___</w:t>
      </w:r>
    </w:p>
    <w:p w14:paraId="68A0A1CC" w14:textId="77777777" w:rsidR="00C625BB" w:rsidRPr="00C625BB" w:rsidRDefault="00C625BB" w:rsidP="00C625BB">
      <w:pPr>
        <w:jc w:val="center"/>
      </w:pPr>
      <w:r w:rsidRPr="00C625BB">
        <w:t xml:space="preserve">uzavřená podle ustanovení § 2586 a násl. zákona č. 89/2012 Sb., občanský zákoník, </w:t>
      </w:r>
      <w:r w:rsidRPr="00C625BB">
        <w:br/>
        <w:t>ve znění pozdějších předpisů (dále jen občanský zákoník), mezi smluvními stranami:</w:t>
      </w:r>
    </w:p>
    <w:p w14:paraId="756C100F" w14:textId="7C66017E" w:rsidR="00C625BB" w:rsidRPr="00C625BB" w:rsidRDefault="00401502" w:rsidP="00C625BB">
      <w:pPr>
        <w:pStyle w:val="Bezmezer"/>
        <w:rPr>
          <w:b/>
          <w:bCs/>
        </w:rPr>
      </w:pPr>
      <w:r w:rsidRPr="00401502">
        <w:rPr>
          <w:b/>
          <w:bCs/>
        </w:rPr>
        <w:t>Základní škola a Mateřská škola, Stráž nad Nisou, příspěvková organizace</w:t>
      </w:r>
    </w:p>
    <w:p w14:paraId="4DB10071" w14:textId="3E10787D" w:rsidR="00C625BB" w:rsidRPr="00C625BB" w:rsidRDefault="00C625BB" w:rsidP="00C625BB">
      <w:pPr>
        <w:pStyle w:val="Bezmezer"/>
      </w:pPr>
      <w:r w:rsidRPr="00C625BB">
        <w:t>se sídlem</w:t>
      </w:r>
      <w:r>
        <w:tab/>
      </w:r>
      <w:r w:rsidR="00234E37" w:rsidRPr="00234E37">
        <w:t>Majerova 138, 463 03 Stráž nad Nisou</w:t>
      </w:r>
    </w:p>
    <w:p w14:paraId="1A6AC598" w14:textId="4A91E478" w:rsidR="00C625BB" w:rsidRPr="00C625BB" w:rsidRDefault="00C625BB" w:rsidP="00C625BB">
      <w:pPr>
        <w:pStyle w:val="Bezmezer"/>
      </w:pPr>
      <w:r w:rsidRPr="00C625BB">
        <w:t xml:space="preserve">IČO: </w:t>
      </w:r>
      <w:r w:rsidR="00552CB6" w:rsidRPr="00552CB6">
        <w:t>70695539</w:t>
      </w:r>
    </w:p>
    <w:p w14:paraId="0D2B2A32" w14:textId="5675C6E9" w:rsidR="00C625BB" w:rsidRPr="00C625BB" w:rsidRDefault="00C625BB" w:rsidP="00C625BB">
      <w:pPr>
        <w:pStyle w:val="Bezmezer"/>
      </w:pPr>
      <w:r w:rsidRPr="00C625BB">
        <w:t xml:space="preserve">datová schránka: </w:t>
      </w:r>
      <w:r w:rsidR="00F33C08" w:rsidRPr="00F33C08">
        <w:t>5svmqz8</w:t>
      </w:r>
    </w:p>
    <w:p w14:paraId="4BFE68B3" w14:textId="6B26E5E5" w:rsidR="00C625BB" w:rsidRPr="00C625BB" w:rsidRDefault="00C625BB" w:rsidP="00C625BB">
      <w:pPr>
        <w:pStyle w:val="Bezmezer"/>
      </w:pPr>
      <w:r w:rsidRPr="00C625BB">
        <w:t xml:space="preserve">bankovní spojení: </w:t>
      </w:r>
      <w:r w:rsidR="00E2735B" w:rsidRPr="00E2735B">
        <w:t>986011389/0800</w:t>
      </w:r>
    </w:p>
    <w:p w14:paraId="7A037F21" w14:textId="2102FD27" w:rsidR="00C625BB" w:rsidRPr="00C625BB" w:rsidRDefault="00C625BB" w:rsidP="00C625BB">
      <w:pPr>
        <w:pStyle w:val="Bezmezer"/>
      </w:pPr>
      <w:r w:rsidRPr="00C625BB">
        <w:t xml:space="preserve">zastoupená </w:t>
      </w:r>
      <w:r w:rsidR="00D47D30" w:rsidRPr="00D47D30">
        <w:t>Mgr. Michaela Linková</w:t>
      </w:r>
      <w:r w:rsidRPr="00C625BB">
        <w:t xml:space="preserve">, </w:t>
      </w:r>
      <w:r w:rsidR="00D47D30">
        <w:t>ředitelka</w:t>
      </w:r>
    </w:p>
    <w:p w14:paraId="7331089A" w14:textId="07FDC36B" w:rsidR="00C625BB" w:rsidRDefault="00C625BB" w:rsidP="00C625BB">
      <w:pPr>
        <w:pStyle w:val="Bezmezer"/>
      </w:pPr>
      <w:r w:rsidRPr="00C625BB">
        <w:t xml:space="preserve">kontaktní e-mail: </w:t>
      </w:r>
      <w:r w:rsidR="005B784F" w:rsidRPr="005B784F">
        <w:t>m.linkova@skola-straz.cz</w:t>
      </w:r>
    </w:p>
    <w:p w14:paraId="287A9CEC" w14:textId="2458CBD8" w:rsidR="00C625BB" w:rsidRPr="00C625BB" w:rsidRDefault="00C625BB" w:rsidP="00C625BB">
      <w:pPr>
        <w:pStyle w:val="Bezmezer"/>
      </w:pPr>
      <w:r w:rsidRPr="00C625BB">
        <w:t xml:space="preserve">kontaktní </w:t>
      </w:r>
      <w:r>
        <w:t>telefon</w:t>
      </w:r>
      <w:r w:rsidRPr="00C625BB">
        <w:t>:</w:t>
      </w:r>
      <w:r>
        <w:t xml:space="preserve"> +420 </w:t>
      </w:r>
      <w:r w:rsidR="006633BA" w:rsidRPr="006633BA">
        <w:t>731 177 625</w:t>
      </w:r>
    </w:p>
    <w:p w14:paraId="3B45A121" w14:textId="77777777" w:rsidR="00C625BB" w:rsidRDefault="00C625BB" w:rsidP="00C625BB">
      <w:pPr>
        <w:rPr>
          <w:i/>
        </w:rPr>
      </w:pPr>
      <w:r w:rsidRPr="00C625BB">
        <w:rPr>
          <w:i/>
        </w:rPr>
        <w:t>(dále jen „</w:t>
      </w:r>
      <w:r w:rsidRPr="00C625BB">
        <w:rPr>
          <w:b/>
          <w:i/>
        </w:rPr>
        <w:t>Objednatel</w:t>
      </w:r>
      <w:r w:rsidRPr="00C625BB">
        <w:rPr>
          <w:i/>
        </w:rPr>
        <w:t>“)</w:t>
      </w:r>
    </w:p>
    <w:p w14:paraId="3B23E046" w14:textId="7C19E839" w:rsidR="00C625BB" w:rsidRPr="00C625BB" w:rsidRDefault="00C625BB" w:rsidP="00C625BB">
      <w:r w:rsidRPr="00C625BB">
        <w:t>a</w:t>
      </w:r>
    </w:p>
    <w:p w14:paraId="35CCC9B8" w14:textId="77777777" w:rsidR="00C625BB" w:rsidRPr="00C625BB" w:rsidRDefault="00C625BB" w:rsidP="00C625BB">
      <w:pPr>
        <w:pStyle w:val="Bezmezer"/>
      </w:pPr>
      <w:r w:rsidRPr="00C625BB">
        <w:rPr>
          <w:highlight w:val="yellow"/>
        </w:rPr>
        <w:t>XXXXXXX</w:t>
      </w:r>
    </w:p>
    <w:p w14:paraId="0C6363E6" w14:textId="72B16A8E" w:rsidR="00C625BB" w:rsidRPr="00C625BB" w:rsidRDefault="00C625BB" w:rsidP="00C625BB">
      <w:pPr>
        <w:pStyle w:val="Bezmezer"/>
      </w:pPr>
      <w:r w:rsidRPr="00C625BB">
        <w:t>se sídlem</w:t>
      </w:r>
      <w:r w:rsidRPr="00C625BB">
        <w:tab/>
      </w:r>
      <w:r>
        <w:tab/>
      </w:r>
      <w:r w:rsidRPr="00C625BB">
        <w:rPr>
          <w:highlight w:val="yellow"/>
        </w:rPr>
        <w:t>XXXXXX</w:t>
      </w:r>
    </w:p>
    <w:p w14:paraId="5FD2EB67" w14:textId="64100A98" w:rsidR="00C625BB" w:rsidRDefault="00C625BB" w:rsidP="00C625BB">
      <w:pPr>
        <w:pStyle w:val="Bezmezer"/>
      </w:pPr>
      <w:r w:rsidRPr="00C625BB">
        <w:t>IČ</w:t>
      </w:r>
      <w:r>
        <w:t xml:space="preserve"> </w:t>
      </w:r>
      <w:r>
        <w:tab/>
      </w:r>
      <w:r>
        <w:tab/>
      </w:r>
      <w:r>
        <w:tab/>
      </w:r>
      <w:r w:rsidRPr="00C625BB">
        <w:rPr>
          <w:highlight w:val="yellow"/>
        </w:rPr>
        <w:t>XXXXXX</w:t>
      </w:r>
      <w:r>
        <w:t xml:space="preserve">, </w:t>
      </w:r>
      <w:r>
        <w:tab/>
      </w:r>
      <w:r w:rsidRPr="00C625BB">
        <w:t>DIČ</w:t>
      </w:r>
      <w:r>
        <w:t xml:space="preserve"> </w:t>
      </w:r>
      <w:r w:rsidRPr="00C625BB">
        <w:rPr>
          <w:highlight w:val="yellow"/>
        </w:rPr>
        <w:t>XXXXXX</w:t>
      </w:r>
    </w:p>
    <w:p w14:paraId="64A7F76B" w14:textId="069A492D" w:rsidR="00C625BB" w:rsidRPr="00C625BB" w:rsidRDefault="00C625BB" w:rsidP="00C625BB">
      <w:pPr>
        <w:pStyle w:val="Bezmezer"/>
      </w:pPr>
      <w:r w:rsidRPr="00C625BB">
        <w:t xml:space="preserve">datová schránka: </w:t>
      </w:r>
      <w:r>
        <w:tab/>
      </w:r>
      <w:r w:rsidRPr="00C625BB">
        <w:rPr>
          <w:highlight w:val="yellow"/>
        </w:rPr>
        <w:t>XXXXXX</w:t>
      </w:r>
    </w:p>
    <w:p w14:paraId="5BFC300A" w14:textId="637BB972" w:rsidR="00C625BB" w:rsidRPr="00C625BB" w:rsidRDefault="00C625BB" w:rsidP="00C625BB">
      <w:pPr>
        <w:pStyle w:val="Bezmezer"/>
      </w:pPr>
      <w:r w:rsidRPr="00C625BB">
        <w:t>zastoupená</w:t>
      </w:r>
      <w:r w:rsidRPr="00C625BB">
        <w:tab/>
      </w:r>
      <w:r>
        <w:tab/>
      </w:r>
      <w:r w:rsidRPr="00C625BB">
        <w:rPr>
          <w:highlight w:val="yellow"/>
        </w:rPr>
        <w:t>XXXXXX</w:t>
      </w:r>
    </w:p>
    <w:p w14:paraId="47E875A6" w14:textId="77777777" w:rsidR="00C625BB" w:rsidRDefault="00C625BB" w:rsidP="00C625BB">
      <w:pPr>
        <w:pStyle w:val="Bezmezer"/>
      </w:pPr>
      <w:r w:rsidRPr="00C625BB">
        <w:t>bankovní spojení</w:t>
      </w:r>
      <w:r w:rsidRPr="00C625BB">
        <w:tab/>
      </w:r>
      <w:r w:rsidRPr="00C625BB">
        <w:rPr>
          <w:highlight w:val="yellow"/>
        </w:rPr>
        <w:t>XXXXXX</w:t>
      </w:r>
    </w:p>
    <w:p w14:paraId="03A5CBA1" w14:textId="60B644E1" w:rsidR="00C625BB" w:rsidRDefault="00C625BB" w:rsidP="00C625BB">
      <w:pPr>
        <w:pStyle w:val="Bezmezer"/>
      </w:pPr>
      <w:r w:rsidRPr="00C625BB">
        <w:t>kontaktní e-mail:</w:t>
      </w:r>
      <w:r>
        <w:tab/>
      </w:r>
      <w:r w:rsidRPr="00C625BB">
        <w:rPr>
          <w:highlight w:val="yellow"/>
        </w:rPr>
        <w:t>XXXXXX</w:t>
      </w:r>
    </w:p>
    <w:p w14:paraId="0E5184A6" w14:textId="0E7346BE" w:rsidR="00C625BB" w:rsidRPr="00C625BB" w:rsidRDefault="00C625BB" w:rsidP="00C625BB">
      <w:pPr>
        <w:pStyle w:val="Bezmezer"/>
      </w:pPr>
      <w:r w:rsidRPr="00C625BB">
        <w:t xml:space="preserve">kontaktní </w:t>
      </w:r>
      <w:r>
        <w:t>telefon</w:t>
      </w:r>
      <w:r w:rsidRPr="00C625BB">
        <w:t xml:space="preserve">: </w:t>
      </w:r>
      <w:r>
        <w:tab/>
      </w:r>
      <w:r w:rsidRPr="00C625BB">
        <w:rPr>
          <w:highlight w:val="yellow"/>
        </w:rPr>
        <w:t>XXXXXX</w:t>
      </w:r>
    </w:p>
    <w:p w14:paraId="48A8280D" w14:textId="77777777" w:rsidR="00C625BB" w:rsidRDefault="00C625BB" w:rsidP="00C625BB">
      <w:pPr>
        <w:rPr>
          <w:i/>
        </w:rPr>
      </w:pPr>
    </w:p>
    <w:p w14:paraId="5992B6CD" w14:textId="70ECD4AF" w:rsidR="00C625BB" w:rsidRPr="00C625BB" w:rsidRDefault="00C625BB" w:rsidP="00C625BB">
      <w:pPr>
        <w:rPr>
          <w:i/>
        </w:rPr>
      </w:pPr>
      <w:r w:rsidRPr="00C625BB">
        <w:rPr>
          <w:i/>
        </w:rPr>
        <w:t>(dále jen „</w:t>
      </w:r>
      <w:r w:rsidRPr="00C625BB">
        <w:rPr>
          <w:b/>
          <w:i/>
        </w:rPr>
        <w:t>Zhotovitel</w:t>
      </w:r>
      <w:r w:rsidRPr="00C625BB">
        <w:rPr>
          <w:i/>
        </w:rPr>
        <w:t>“)</w:t>
      </w:r>
    </w:p>
    <w:p w14:paraId="6C7BCEBB" w14:textId="77777777" w:rsidR="00C625BB" w:rsidRPr="00C625BB" w:rsidRDefault="00C625BB" w:rsidP="00C625BB">
      <w:pPr>
        <w:rPr>
          <w:i/>
        </w:rPr>
      </w:pPr>
      <w:r w:rsidRPr="00C625BB">
        <w:rPr>
          <w:i/>
        </w:rPr>
        <w:t xml:space="preserve">(společně jako </w:t>
      </w:r>
      <w:r w:rsidRPr="00C625BB">
        <w:rPr>
          <w:b/>
          <w:i/>
        </w:rPr>
        <w:t>Smluvní strany</w:t>
      </w:r>
      <w:r w:rsidRPr="00C625BB">
        <w:rPr>
          <w:i/>
        </w:rPr>
        <w:t>)</w:t>
      </w:r>
    </w:p>
    <w:p w14:paraId="64B6CA3A" w14:textId="77777777" w:rsidR="00C625BB" w:rsidRPr="00C625BB" w:rsidRDefault="00C625BB" w:rsidP="00C625BB">
      <w:pPr>
        <w:pStyle w:val="Nadpis1"/>
      </w:pPr>
      <w:r w:rsidRPr="00C625BB">
        <w:t>Předmět smlouvy</w:t>
      </w:r>
    </w:p>
    <w:p w14:paraId="5378FB4B" w14:textId="47F11770" w:rsidR="00C625BB" w:rsidRPr="00C625BB" w:rsidRDefault="00C625BB" w:rsidP="00C625BB">
      <w:r w:rsidRPr="00C625BB">
        <w:rPr>
          <w:b/>
        </w:rPr>
        <w:t>Zhotovitel</w:t>
      </w:r>
      <w:r w:rsidRPr="00C625BB">
        <w:t xml:space="preserve"> se touto smlouvou zavazuje provést na svůj náklad a nebezpečí pro </w:t>
      </w:r>
      <w:r w:rsidRPr="00C625BB">
        <w:rPr>
          <w:b/>
        </w:rPr>
        <w:t>Objednatele</w:t>
      </w:r>
      <w:r w:rsidRPr="00C625BB">
        <w:t xml:space="preserve"> za podmínek níže uvedených, dílo „</w:t>
      </w:r>
      <w:r w:rsidR="004664CD">
        <w:rPr>
          <w:b/>
        </w:rPr>
        <w:t>Úprava zahrady</w:t>
      </w:r>
      <w:r w:rsidRPr="00C625BB">
        <w:t>“ (dále jen „</w:t>
      </w:r>
      <w:r w:rsidRPr="00C625BB">
        <w:rPr>
          <w:b/>
        </w:rPr>
        <w:t>Dílo</w:t>
      </w:r>
      <w:r w:rsidRPr="00C625BB">
        <w:t xml:space="preserve">"). </w:t>
      </w:r>
      <w:r w:rsidR="00D02279">
        <w:t xml:space="preserve">Konkrétně se jedná o </w:t>
      </w:r>
      <w:r w:rsidR="00090EAF">
        <w:t>úpravu zahrady</w:t>
      </w:r>
      <w:r w:rsidR="00FD0F97" w:rsidRPr="00FD0F97">
        <w:t xml:space="preserve"> u hlavní budovy ZŠ na adrese Majerova 138, Stráž nad Nisou – viz položkový výka</w:t>
      </w:r>
      <w:r w:rsidR="003E3A29">
        <w:t>z</w:t>
      </w:r>
      <w:r w:rsidR="00430524">
        <w:t>, který byl součástí nabídky a je přílohou této smlouvy</w:t>
      </w:r>
      <w:r w:rsidRPr="00C625BB">
        <w:t xml:space="preserve">. </w:t>
      </w:r>
      <w:r w:rsidRPr="00C625BB">
        <w:rPr>
          <w:b/>
        </w:rPr>
        <w:t>Objednatel</w:t>
      </w:r>
      <w:r w:rsidRPr="00C625BB">
        <w:t xml:space="preserve"> se zavazuje </w:t>
      </w:r>
      <w:r w:rsidRPr="00C625BB">
        <w:rPr>
          <w:b/>
        </w:rPr>
        <w:t>Dílo</w:t>
      </w:r>
      <w:r w:rsidRPr="00C625BB">
        <w:t xml:space="preserve"> převzít a zaplatit za něj </w:t>
      </w:r>
      <w:r w:rsidRPr="00C625BB">
        <w:rPr>
          <w:b/>
        </w:rPr>
        <w:t xml:space="preserve">Zhotoviteli </w:t>
      </w:r>
      <w:r w:rsidRPr="00C625BB">
        <w:t xml:space="preserve">cenu, která je sjednána </w:t>
      </w:r>
      <w:r w:rsidRPr="00C625BB">
        <w:rPr>
          <w:b/>
        </w:rPr>
        <w:t xml:space="preserve">v čl. </w:t>
      </w:r>
      <w:r w:rsidR="006F56A6">
        <w:rPr>
          <w:b/>
        </w:rPr>
        <w:fldChar w:fldCharType="begin"/>
      </w:r>
      <w:r w:rsidR="006F56A6">
        <w:rPr>
          <w:b/>
        </w:rPr>
        <w:instrText xml:space="preserve"> REF _Ref175841695 \r \h </w:instrText>
      </w:r>
      <w:r w:rsidR="006F56A6">
        <w:rPr>
          <w:b/>
        </w:rPr>
      </w:r>
      <w:r w:rsidR="006F56A6">
        <w:rPr>
          <w:b/>
        </w:rPr>
        <w:fldChar w:fldCharType="separate"/>
      </w:r>
      <w:r w:rsidR="006F56A6">
        <w:rPr>
          <w:b/>
        </w:rPr>
        <w:t>II</w:t>
      </w:r>
      <w:r w:rsidR="006F56A6">
        <w:rPr>
          <w:b/>
        </w:rPr>
        <w:fldChar w:fldCharType="end"/>
      </w:r>
      <w:r w:rsidRPr="00C625BB">
        <w:t xml:space="preserve"> této smlouvy.</w:t>
      </w:r>
    </w:p>
    <w:p w14:paraId="634D5F7C" w14:textId="12E6BF98" w:rsidR="00C625BB" w:rsidRPr="00C625BB" w:rsidRDefault="00C625BB" w:rsidP="00C625BB">
      <w:pPr>
        <w:pStyle w:val="Nadpis1"/>
      </w:pPr>
      <w:bookmarkStart w:id="0" w:name="_Ref175841695"/>
      <w:r w:rsidRPr="00C625BB">
        <w:t xml:space="preserve">Cena </w:t>
      </w:r>
      <w:r>
        <w:t>D</w:t>
      </w:r>
      <w:r w:rsidRPr="00C625BB">
        <w:t>íla a způsob úhrady</w:t>
      </w:r>
      <w:bookmarkEnd w:id="0"/>
    </w:p>
    <w:p w14:paraId="2A54FFD3" w14:textId="45809D3B" w:rsidR="00C625BB" w:rsidRDefault="00C625BB" w:rsidP="00C625BB">
      <w:r w:rsidRPr="00C625BB">
        <w:rPr>
          <w:b/>
        </w:rPr>
        <w:t>Smluvní strany</w:t>
      </w:r>
      <w:r w:rsidRPr="00C625BB">
        <w:t xml:space="preserve"> se dohodly, že celková cena </w:t>
      </w:r>
      <w:r w:rsidRPr="00C625BB">
        <w:rPr>
          <w:b/>
        </w:rPr>
        <w:t>Díla</w:t>
      </w:r>
      <w:r w:rsidRPr="00C625BB">
        <w:t xml:space="preserve"> bude činit částku ve výši </w:t>
      </w:r>
      <w:proofErr w:type="gramStart"/>
      <w:r w:rsidRPr="00C625BB">
        <w:rPr>
          <w:highlight w:val="yellow"/>
        </w:rPr>
        <w:t>XXXXXX</w:t>
      </w:r>
      <w:r w:rsidRPr="00C625BB">
        <w:t>,-</w:t>
      </w:r>
      <w:proofErr w:type="gramEnd"/>
      <w:r w:rsidRPr="00C625BB">
        <w:t xml:space="preserve"> </w:t>
      </w:r>
      <w:proofErr w:type="gramStart"/>
      <w:r w:rsidRPr="00C625BB">
        <w:t>Kč  (</w:t>
      </w:r>
      <w:proofErr w:type="gramEnd"/>
      <w:r w:rsidRPr="00C625BB">
        <w:t xml:space="preserve">slovy </w:t>
      </w:r>
      <w:proofErr w:type="spellStart"/>
      <w:r w:rsidRPr="00C625BB">
        <w:rPr>
          <w:highlight w:val="yellow"/>
        </w:rPr>
        <w:t>XXXXXX</w:t>
      </w:r>
      <w:r w:rsidRPr="00C625BB">
        <w:t>korunčeských</w:t>
      </w:r>
      <w:proofErr w:type="spellEnd"/>
      <w:r w:rsidRPr="00C625BB">
        <w:t xml:space="preserve">) + DPH a bude uhrazena na účet </w:t>
      </w:r>
      <w:r w:rsidRPr="00C625BB">
        <w:rPr>
          <w:b/>
        </w:rPr>
        <w:t>Zhotovitele</w:t>
      </w:r>
      <w:r w:rsidRPr="00C625BB">
        <w:t xml:space="preserve"> </w:t>
      </w:r>
      <w:proofErr w:type="spellStart"/>
      <w:r w:rsidRPr="00C625BB">
        <w:t>č.ú</w:t>
      </w:r>
      <w:proofErr w:type="spellEnd"/>
      <w:r w:rsidRPr="00C625BB">
        <w:t xml:space="preserve">. </w:t>
      </w:r>
      <w:proofErr w:type="gramStart"/>
      <w:r w:rsidRPr="00C625BB">
        <w:rPr>
          <w:highlight w:val="yellow"/>
        </w:rPr>
        <w:t>XXXXXX</w:t>
      </w:r>
      <w:r w:rsidRPr="00C625BB">
        <w:t xml:space="preserve">  a</w:t>
      </w:r>
      <w:proofErr w:type="gramEnd"/>
      <w:r w:rsidRPr="00C625BB">
        <w:t xml:space="preserve"> to </w:t>
      </w:r>
      <w:proofErr w:type="gramStart"/>
      <w:r w:rsidRPr="00C625BB">
        <w:t>50%</w:t>
      </w:r>
      <w:proofErr w:type="gramEnd"/>
      <w:r w:rsidRPr="00C625BB">
        <w:t xml:space="preserve"> jako záloha a </w:t>
      </w:r>
      <w:proofErr w:type="gramStart"/>
      <w:r w:rsidRPr="00C625BB">
        <w:t>50%</w:t>
      </w:r>
      <w:proofErr w:type="gramEnd"/>
      <w:r w:rsidRPr="00C625BB">
        <w:t xml:space="preserve"> po předání a převzetí </w:t>
      </w:r>
      <w:r w:rsidRPr="00C625BB">
        <w:rPr>
          <w:b/>
        </w:rPr>
        <w:t>Díla</w:t>
      </w:r>
      <w:r w:rsidRPr="00C625BB">
        <w:t>.</w:t>
      </w:r>
    </w:p>
    <w:p w14:paraId="76307A67" w14:textId="77777777" w:rsidR="003107ED" w:rsidRPr="00C625BB" w:rsidRDefault="003107ED" w:rsidP="00C625BB"/>
    <w:p w14:paraId="19E70B16" w14:textId="336979F0" w:rsidR="00C625BB" w:rsidRPr="00C625BB" w:rsidRDefault="00C625BB" w:rsidP="00C625BB">
      <w:pPr>
        <w:pStyle w:val="Nadpis1"/>
      </w:pPr>
      <w:r w:rsidRPr="00C625BB">
        <w:lastRenderedPageBreak/>
        <w:t xml:space="preserve">Termín zhotovení </w:t>
      </w:r>
      <w:r>
        <w:t>D</w:t>
      </w:r>
      <w:r w:rsidRPr="00C625BB">
        <w:t>íla</w:t>
      </w:r>
    </w:p>
    <w:p w14:paraId="4FA0FEC4" w14:textId="0798CCA5" w:rsidR="00C625BB" w:rsidRDefault="00C625BB" w:rsidP="00C625BB">
      <w:r w:rsidRPr="00C625BB">
        <w:t xml:space="preserve">Smluvní strany se dohodly, že </w:t>
      </w:r>
      <w:r w:rsidRPr="00C625BB">
        <w:rPr>
          <w:b/>
        </w:rPr>
        <w:t>Dílo</w:t>
      </w:r>
      <w:r w:rsidRPr="00C625BB">
        <w:t xml:space="preserve"> bude </w:t>
      </w:r>
      <w:r w:rsidRPr="00C625BB">
        <w:rPr>
          <w:b/>
        </w:rPr>
        <w:t>Zhotovitelem</w:t>
      </w:r>
      <w:r w:rsidRPr="00C625BB">
        <w:t xml:space="preserve"> provedeno v termínu nejpozději do </w:t>
      </w:r>
      <w:r w:rsidR="00F461A4" w:rsidRPr="00F461A4">
        <w:rPr>
          <w:b/>
          <w:bCs/>
        </w:rPr>
        <w:t>30</w:t>
      </w:r>
      <w:r w:rsidRPr="00F461A4">
        <w:rPr>
          <w:b/>
          <w:bCs/>
        </w:rPr>
        <w:t xml:space="preserve">. </w:t>
      </w:r>
      <w:r w:rsidR="006633BA">
        <w:rPr>
          <w:b/>
        </w:rPr>
        <w:t>11</w:t>
      </w:r>
      <w:r w:rsidRPr="00C625BB">
        <w:rPr>
          <w:b/>
        </w:rPr>
        <w:t>.</w:t>
      </w:r>
      <w:r>
        <w:rPr>
          <w:b/>
        </w:rPr>
        <w:t xml:space="preserve"> </w:t>
      </w:r>
      <w:r w:rsidRPr="00C625BB">
        <w:rPr>
          <w:b/>
        </w:rPr>
        <w:t>202</w:t>
      </w:r>
      <w:r>
        <w:rPr>
          <w:b/>
        </w:rPr>
        <w:t>5</w:t>
      </w:r>
      <w:r w:rsidRPr="00C625BB">
        <w:t xml:space="preserve">. </w:t>
      </w:r>
    </w:p>
    <w:p w14:paraId="6E5A92BF" w14:textId="77777777" w:rsidR="00C625BB" w:rsidRPr="00C625BB" w:rsidRDefault="00C625BB" w:rsidP="00C625BB">
      <w:pPr>
        <w:pStyle w:val="Nadpis1"/>
      </w:pPr>
      <w:r w:rsidRPr="00C625BB">
        <w:t>Předání a převzetí Díla</w:t>
      </w:r>
    </w:p>
    <w:p w14:paraId="23BC98A8" w14:textId="13CB1438" w:rsidR="00C625BB" w:rsidRPr="00C625BB" w:rsidRDefault="00C625BB" w:rsidP="00C625BB">
      <w:r w:rsidRPr="00C625BB">
        <w:t xml:space="preserve">K předání a převzetí </w:t>
      </w:r>
      <w:r w:rsidRPr="00C625BB">
        <w:rPr>
          <w:b/>
        </w:rPr>
        <w:t xml:space="preserve">Díla </w:t>
      </w:r>
      <w:r w:rsidRPr="00C625BB">
        <w:t xml:space="preserve">dojde do dvou dnů od jeho zhotovení, nejpozději však bude </w:t>
      </w:r>
      <w:r w:rsidRPr="00C625BB">
        <w:rPr>
          <w:b/>
        </w:rPr>
        <w:t>Dílo</w:t>
      </w:r>
      <w:r w:rsidRPr="00C625BB">
        <w:t xml:space="preserve"> zhotoveno a předáno v termínu uveden</w:t>
      </w:r>
      <w:r w:rsidR="005731EC">
        <w:t>é</w:t>
      </w:r>
      <w:r w:rsidRPr="00C625BB">
        <w:t xml:space="preserve">m </w:t>
      </w:r>
      <w:r w:rsidRPr="00C625BB">
        <w:rPr>
          <w:b/>
        </w:rPr>
        <w:t>v čl. III</w:t>
      </w:r>
      <w:r w:rsidRPr="00C625BB">
        <w:t xml:space="preserve"> této smlouvy. O předání a převzetí </w:t>
      </w:r>
      <w:r w:rsidRPr="00C625BB">
        <w:rPr>
          <w:b/>
        </w:rPr>
        <w:t>Díla</w:t>
      </w:r>
      <w:r w:rsidRPr="00C625BB">
        <w:t xml:space="preserve"> bude </w:t>
      </w:r>
      <w:r w:rsidRPr="00C625BB">
        <w:rPr>
          <w:b/>
        </w:rPr>
        <w:t>Smluvními stranami</w:t>
      </w:r>
      <w:r w:rsidRPr="00C625BB">
        <w:t xml:space="preserve"> vyhotoven předávací protokol.</w:t>
      </w:r>
    </w:p>
    <w:p w14:paraId="153934D5" w14:textId="77777777" w:rsidR="00C625BB" w:rsidRDefault="00C625BB" w:rsidP="00C625BB">
      <w:r w:rsidRPr="00C625BB">
        <w:t xml:space="preserve">Pro případ prodlení se zhotovením </w:t>
      </w:r>
      <w:r w:rsidRPr="00C625BB">
        <w:rPr>
          <w:b/>
        </w:rPr>
        <w:t>Díla</w:t>
      </w:r>
      <w:r w:rsidRPr="00C625BB">
        <w:t xml:space="preserve"> na straně </w:t>
      </w:r>
      <w:r w:rsidRPr="00C625BB">
        <w:rPr>
          <w:b/>
        </w:rPr>
        <w:t>Zhotovitele</w:t>
      </w:r>
      <w:r w:rsidRPr="00C625BB">
        <w:t xml:space="preserve"> má </w:t>
      </w:r>
      <w:r w:rsidRPr="00C625BB">
        <w:rPr>
          <w:b/>
        </w:rPr>
        <w:t>Objednatel</w:t>
      </w:r>
      <w:r w:rsidRPr="00C625BB">
        <w:t xml:space="preserve"> právo namísto smluvní pokuty na slevu z ceny </w:t>
      </w:r>
      <w:r w:rsidRPr="00C625BB">
        <w:rPr>
          <w:b/>
        </w:rPr>
        <w:t>Díla</w:t>
      </w:r>
      <w:r w:rsidRPr="00C625BB">
        <w:t xml:space="preserve"> ve výši </w:t>
      </w:r>
      <w:proofErr w:type="gramStart"/>
      <w:r w:rsidRPr="00C625BB">
        <w:t>1%</w:t>
      </w:r>
      <w:proofErr w:type="gramEnd"/>
      <w:r w:rsidRPr="00C625BB">
        <w:t xml:space="preserve"> za každých započatých 7 dní prodlení.</w:t>
      </w:r>
    </w:p>
    <w:p w14:paraId="4EAC9403" w14:textId="77777777" w:rsidR="00C625BB" w:rsidRPr="00C625BB" w:rsidRDefault="00C625BB" w:rsidP="003107ED">
      <w:pPr>
        <w:pStyle w:val="Nadpis1"/>
      </w:pPr>
      <w:r w:rsidRPr="00C625BB">
        <w:t>Odpovědnost za vady</w:t>
      </w:r>
    </w:p>
    <w:p w14:paraId="4DB71F9D" w14:textId="77777777" w:rsidR="00C625BB" w:rsidRPr="00C625BB" w:rsidRDefault="00C625BB" w:rsidP="00C625BB">
      <w:r w:rsidRPr="00C625BB">
        <w:rPr>
          <w:b/>
        </w:rPr>
        <w:t>Zhotovitel</w:t>
      </w:r>
      <w:r w:rsidRPr="00C625BB">
        <w:t xml:space="preserve"> poskytne na </w:t>
      </w:r>
      <w:r w:rsidRPr="00C625BB">
        <w:rPr>
          <w:b/>
        </w:rPr>
        <w:t>Dílo</w:t>
      </w:r>
      <w:r w:rsidRPr="00C625BB">
        <w:t xml:space="preserve"> záruku po dobu </w:t>
      </w:r>
      <w:r w:rsidRPr="00C625BB">
        <w:rPr>
          <w:b/>
        </w:rPr>
        <w:t>2 let</w:t>
      </w:r>
      <w:r w:rsidRPr="00C625BB">
        <w:t xml:space="preserve"> od předání </w:t>
      </w:r>
      <w:r w:rsidRPr="00C625BB">
        <w:rPr>
          <w:b/>
        </w:rPr>
        <w:t>Díla Objednateli</w:t>
      </w:r>
      <w:r w:rsidRPr="00C625BB">
        <w:t xml:space="preserve">. </w:t>
      </w:r>
      <w:r w:rsidRPr="00C625BB">
        <w:rPr>
          <w:b/>
        </w:rPr>
        <w:t>Zhotovitel</w:t>
      </w:r>
      <w:r w:rsidRPr="00C625BB">
        <w:t xml:space="preserve"> se zavazuje předat </w:t>
      </w:r>
      <w:r w:rsidRPr="00C625BB">
        <w:rPr>
          <w:b/>
        </w:rPr>
        <w:t>Dílo</w:t>
      </w:r>
      <w:r w:rsidRPr="00C625BB">
        <w:t xml:space="preserve"> bez vad a nedodělků. </w:t>
      </w:r>
      <w:r w:rsidRPr="00C625BB">
        <w:rPr>
          <w:b/>
        </w:rPr>
        <w:t>Smluvní strany</w:t>
      </w:r>
      <w:r w:rsidRPr="00C625BB">
        <w:t xml:space="preserve"> se dále dohodly, že budou-li v době předání na </w:t>
      </w:r>
      <w:r w:rsidRPr="00C625BB">
        <w:rPr>
          <w:b/>
        </w:rPr>
        <w:t>Díle</w:t>
      </w:r>
      <w:r w:rsidRPr="00C625BB">
        <w:t xml:space="preserve"> viditelné vady či nedodělky, k předání a převzetí </w:t>
      </w:r>
      <w:r w:rsidRPr="00C625BB">
        <w:rPr>
          <w:b/>
        </w:rPr>
        <w:t>Díla</w:t>
      </w:r>
      <w:r w:rsidRPr="00C625BB">
        <w:t xml:space="preserve"> dojde až po jejich odstranění. O této skutečnosti bude </w:t>
      </w:r>
      <w:r w:rsidRPr="00C625BB">
        <w:rPr>
          <w:b/>
        </w:rPr>
        <w:t>Smluvními stranami</w:t>
      </w:r>
      <w:r w:rsidRPr="00C625BB">
        <w:t xml:space="preserve"> sepsán záznam. Náklady na odstranění vad nese </w:t>
      </w:r>
      <w:r w:rsidRPr="00C625BB">
        <w:rPr>
          <w:b/>
        </w:rPr>
        <w:t>Zhotovitel</w:t>
      </w:r>
      <w:r w:rsidRPr="00C625BB">
        <w:t>.</w:t>
      </w:r>
    </w:p>
    <w:p w14:paraId="0544B2CA" w14:textId="4B202779" w:rsidR="00C625BB" w:rsidRPr="00C625BB" w:rsidRDefault="00C625BB" w:rsidP="003107ED">
      <w:pPr>
        <w:pStyle w:val="Nadpis1"/>
      </w:pPr>
      <w:r w:rsidRPr="00C625BB">
        <w:t>Závěrečná ustanovení</w:t>
      </w:r>
    </w:p>
    <w:p w14:paraId="378BA050" w14:textId="77777777" w:rsidR="00C625BB" w:rsidRPr="00C625BB" w:rsidRDefault="00C625BB" w:rsidP="00C625BB">
      <w:r w:rsidRPr="00C625BB">
        <w:t xml:space="preserve">Tato smlouva nabývá platnosti a účinnosti dnem jejího podpisu oběma </w:t>
      </w:r>
      <w:r w:rsidRPr="00C625BB">
        <w:rPr>
          <w:b/>
        </w:rPr>
        <w:t>Smluvními stranami</w:t>
      </w:r>
      <w:r w:rsidRPr="00C625BB">
        <w:t>.</w:t>
      </w:r>
    </w:p>
    <w:p w14:paraId="0291E7FF" w14:textId="77777777" w:rsidR="00C625BB" w:rsidRPr="00C625BB" w:rsidRDefault="00C625BB" w:rsidP="00C625BB">
      <w:r w:rsidRPr="00C625BB">
        <w:t>Tato smlouva a vztahy v ní vyplývající se řídí právním řádem České republiky, zejména příslušnými ustanoveními zák. č. 89/2012 Sb., občanský zákoník, ve znění pozdějších předpisů.</w:t>
      </w:r>
    </w:p>
    <w:p w14:paraId="327DC754" w14:textId="77777777" w:rsidR="00C625BB" w:rsidRPr="00C625BB" w:rsidRDefault="00C625BB" w:rsidP="00C625BB">
      <w:r w:rsidRPr="00C625BB">
        <w:t xml:space="preserve">Smlouva byla vyhotovena ve dvou stejnopisech, z nichž každá </w:t>
      </w:r>
      <w:r w:rsidRPr="00C625BB">
        <w:rPr>
          <w:b/>
        </w:rPr>
        <w:t>Smluvní strana</w:t>
      </w:r>
      <w:r w:rsidRPr="00C625BB">
        <w:t xml:space="preserve"> obdrží po jednom vyhotovení.</w:t>
      </w:r>
    </w:p>
    <w:p w14:paraId="1E54A302" w14:textId="77777777" w:rsidR="00C625BB" w:rsidRPr="00C625BB" w:rsidRDefault="00C625BB" w:rsidP="00C625BB">
      <w:r w:rsidRPr="00C625BB">
        <w:rPr>
          <w:b/>
        </w:rPr>
        <w:t>Smluvní strany</w:t>
      </w:r>
      <w:r w:rsidRPr="00C625BB">
        <w:t xml:space="preserve"> níže svým podpisem stvrzují, že si smlouvu před jejím podpisem přečetly, s jejím obsahem souhlasí, a tato je sepsána podle jejich pravé skutečné vůle, srozumitelně a určitě, nikoli v tísni za nápadně nevýhodných podmínek.</w:t>
      </w:r>
    </w:p>
    <w:p w14:paraId="2FFE44C4" w14:textId="77777777" w:rsidR="00C625BB" w:rsidRPr="00C625BB" w:rsidRDefault="00C625BB" w:rsidP="00C625BB"/>
    <w:p w14:paraId="48A0E027" w14:textId="2B05D214" w:rsidR="00C625BB" w:rsidRPr="00C625BB" w:rsidRDefault="00C625BB" w:rsidP="00C625BB">
      <w:r w:rsidRPr="00C625BB">
        <w:t>V</w:t>
      </w:r>
      <w:r w:rsidR="00535E60">
        <w:t xml:space="preserve"> </w:t>
      </w:r>
      <w:r w:rsidR="00535E60" w:rsidRPr="00C625BB">
        <w:rPr>
          <w:highlight w:val="yellow"/>
        </w:rPr>
        <w:t>XXXXXX</w:t>
      </w:r>
      <w:r w:rsidRPr="00C625BB">
        <w:t xml:space="preserve"> </w:t>
      </w:r>
      <w:proofErr w:type="gramStart"/>
      <w:r w:rsidRPr="00C625BB">
        <w:t>dn</w:t>
      </w:r>
      <w:r w:rsidR="00535E60">
        <w:t xml:space="preserve">e </w:t>
      </w:r>
      <w:r w:rsidR="003107ED" w:rsidRPr="003107ED">
        <w:rPr>
          <w:highlight w:val="yellow"/>
        </w:rPr>
        <w:t xml:space="preserve"> </w:t>
      </w:r>
      <w:r w:rsidR="003107ED" w:rsidRPr="00C625BB">
        <w:rPr>
          <w:highlight w:val="yellow"/>
        </w:rPr>
        <w:t>XXXXXX</w:t>
      </w:r>
      <w:proofErr w:type="gramEnd"/>
      <w:r w:rsidRPr="00C625BB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095"/>
      </w:tblGrid>
      <w:tr w:rsidR="00C625BB" w:rsidRPr="00C625BB" w14:paraId="304C945F" w14:textId="77777777" w:rsidTr="00752642">
        <w:trPr>
          <w:trHeight w:val="1670"/>
        </w:trPr>
        <w:tc>
          <w:tcPr>
            <w:tcW w:w="5172" w:type="dxa"/>
          </w:tcPr>
          <w:p w14:paraId="5EC426E9" w14:textId="77777777" w:rsidR="00C625BB" w:rsidRPr="00C625BB" w:rsidRDefault="00C625BB" w:rsidP="003107ED">
            <w:pPr>
              <w:jc w:val="left"/>
            </w:pPr>
          </w:p>
          <w:p w14:paraId="2615A452" w14:textId="77777777" w:rsidR="00C625BB" w:rsidRPr="00C625BB" w:rsidRDefault="00C625BB" w:rsidP="003107ED">
            <w:pPr>
              <w:jc w:val="left"/>
            </w:pPr>
          </w:p>
          <w:p w14:paraId="274D91F1" w14:textId="77777777" w:rsidR="00C625BB" w:rsidRPr="00C625BB" w:rsidRDefault="00C625BB" w:rsidP="003107ED">
            <w:pPr>
              <w:jc w:val="left"/>
            </w:pPr>
          </w:p>
          <w:p w14:paraId="65E48E36" w14:textId="6988F754" w:rsidR="00C625BB" w:rsidRPr="00C625BB" w:rsidRDefault="00C625BB" w:rsidP="003107ED">
            <w:pPr>
              <w:jc w:val="left"/>
            </w:pPr>
            <w:r w:rsidRPr="00C625BB">
              <w:rPr>
                <w:rFonts w:ascii="Arial" w:hAnsi="Arial" w:cs="Arial"/>
              </w:rPr>
              <w:t>___________________________</w:t>
            </w:r>
            <w:r w:rsidRPr="00C625BB">
              <w:br/>
              <w:t xml:space="preserve">za </w:t>
            </w:r>
            <w:r w:rsidRPr="00C625BB">
              <w:rPr>
                <w:b/>
              </w:rPr>
              <w:t>Objednatele</w:t>
            </w:r>
            <w:r w:rsidRPr="00C625BB">
              <w:rPr>
                <w:b/>
              </w:rPr>
              <w:br/>
            </w:r>
            <w:r w:rsidR="00DF5940" w:rsidRPr="00DF5940">
              <w:rPr>
                <w:b/>
              </w:rPr>
              <w:t>Mgr. Michaela Linková</w:t>
            </w:r>
          </w:p>
          <w:p w14:paraId="0C308849" w14:textId="2908A771" w:rsidR="00C625BB" w:rsidRPr="00C625BB" w:rsidRDefault="00DF5940" w:rsidP="003107ED">
            <w:pPr>
              <w:jc w:val="left"/>
            </w:pPr>
            <w:r>
              <w:t>ředitelka</w:t>
            </w:r>
          </w:p>
        </w:tc>
        <w:tc>
          <w:tcPr>
            <w:tcW w:w="5172" w:type="dxa"/>
          </w:tcPr>
          <w:p w14:paraId="3CE903C1" w14:textId="77777777" w:rsidR="00C625BB" w:rsidRPr="00C625BB" w:rsidRDefault="00C625BB" w:rsidP="003107ED">
            <w:pPr>
              <w:jc w:val="left"/>
            </w:pPr>
          </w:p>
          <w:p w14:paraId="5241D589" w14:textId="77777777" w:rsidR="00C625BB" w:rsidRPr="00C625BB" w:rsidRDefault="00C625BB" w:rsidP="003107ED">
            <w:pPr>
              <w:jc w:val="left"/>
            </w:pPr>
          </w:p>
          <w:p w14:paraId="42A9BB1E" w14:textId="77777777" w:rsidR="00C625BB" w:rsidRPr="00C625BB" w:rsidRDefault="00C625BB" w:rsidP="003107ED">
            <w:pPr>
              <w:jc w:val="left"/>
            </w:pPr>
          </w:p>
          <w:p w14:paraId="047C3948" w14:textId="7456564B" w:rsidR="00C625BB" w:rsidRPr="00C625BB" w:rsidRDefault="00C625BB" w:rsidP="003107ED">
            <w:pPr>
              <w:jc w:val="left"/>
            </w:pPr>
            <w:r w:rsidRPr="00C625BB">
              <w:rPr>
                <w:rFonts w:ascii="Arial" w:hAnsi="Arial" w:cs="Arial"/>
              </w:rPr>
              <w:t>_______________________</w:t>
            </w:r>
            <w:r w:rsidRPr="00C625BB">
              <w:rPr>
                <w:rFonts w:ascii="Arial" w:hAnsi="Arial" w:cs="Arial"/>
              </w:rPr>
              <w:br/>
            </w:r>
            <w:r w:rsidRPr="00C625BB">
              <w:t xml:space="preserve">za </w:t>
            </w:r>
            <w:r w:rsidRPr="00C625BB">
              <w:rPr>
                <w:b/>
              </w:rPr>
              <w:t>Zhotovitele</w:t>
            </w:r>
            <w:r w:rsidRPr="00C625BB">
              <w:br/>
            </w:r>
            <w:r w:rsidR="003107ED" w:rsidRPr="00C625BB">
              <w:rPr>
                <w:highlight w:val="yellow"/>
              </w:rPr>
              <w:t>XXXXXX</w:t>
            </w:r>
          </w:p>
          <w:p w14:paraId="2CAE284B" w14:textId="77777777" w:rsidR="00C625BB" w:rsidRPr="00C625BB" w:rsidRDefault="00C625BB" w:rsidP="003107ED">
            <w:pPr>
              <w:jc w:val="left"/>
            </w:pPr>
          </w:p>
        </w:tc>
      </w:tr>
    </w:tbl>
    <w:p w14:paraId="04E4D329" w14:textId="77777777" w:rsidR="00C625BB" w:rsidRPr="00C625BB" w:rsidRDefault="00C625BB" w:rsidP="003107ED">
      <w:pPr>
        <w:jc w:val="left"/>
      </w:pPr>
    </w:p>
    <w:sectPr w:rsidR="00C625BB" w:rsidRPr="00C625BB" w:rsidSect="00A823E5">
      <w:footerReference w:type="default" r:id="rId7"/>
      <w:footerReference w:type="first" r:id="rId8"/>
      <w:pgSz w:w="11906" w:h="16838"/>
      <w:pgMar w:top="992" w:right="851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520C" w14:textId="77777777" w:rsidR="00CE198E" w:rsidRDefault="00CE198E" w:rsidP="000E2800">
      <w:pPr>
        <w:spacing w:after="0"/>
      </w:pPr>
      <w:r>
        <w:separator/>
      </w:r>
    </w:p>
  </w:endnote>
  <w:endnote w:type="continuationSeparator" w:id="0">
    <w:p w14:paraId="580D3194" w14:textId="77777777" w:rsidR="00CE198E" w:rsidRDefault="00CE198E" w:rsidP="000E2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1A09" w14:textId="083A8CC1" w:rsidR="00627A6F" w:rsidRDefault="00627A6F" w:rsidP="00627A6F">
    <w:pPr>
      <w:pStyle w:val="ZpatNadpis"/>
    </w:pPr>
  </w:p>
  <w:p w14:paraId="5D7D1F1C" w14:textId="185164DB" w:rsidR="00627A6F" w:rsidRDefault="00320065" w:rsidP="00627A6F">
    <w:pPr>
      <w:pStyle w:val="ZpatNadpis"/>
    </w:pPr>
    <w: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2109C2" wp14:editId="063F0016">
              <wp:simplePos x="0" y="0"/>
              <wp:positionH relativeFrom="column">
                <wp:posOffset>5412740</wp:posOffset>
              </wp:positionH>
              <wp:positionV relativeFrom="paragraph">
                <wp:posOffset>45085</wp:posOffset>
              </wp:positionV>
              <wp:extent cx="1381125" cy="371475"/>
              <wp:effectExtent l="0" t="0" r="0" b="0"/>
              <wp:wrapNone/>
              <wp:docPr id="65719782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9245D" w14:textId="7C92BCDF" w:rsidR="00A823E5" w:rsidRPr="003F7E58" w:rsidRDefault="00A823E5" w:rsidP="003A0AE5">
                          <w:pPr>
                            <w:pStyle w:val="slovnstrnek"/>
                            <w:jc w:val="center"/>
                          </w:pPr>
                          <w:r w:rsidRPr="003F7E58">
                            <w:t xml:space="preserve">strana </w:t>
                          </w:r>
                          <w:r w:rsidRPr="003F7E58">
                            <w:fldChar w:fldCharType="begin"/>
                          </w:r>
                          <w:r w:rsidRPr="003F7E58">
                            <w:instrText>PAGE   \* MERGEFORMAT</w:instrText>
                          </w:r>
                          <w:r w:rsidRPr="003F7E5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3F7E58">
                            <w:fldChar w:fldCharType="end"/>
                          </w:r>
                          <w:r w:rsidRPr="003F7E58">
                            <w:t xml:space="preserve"> z </w:t>
                          </w:r>
                          <w:fldSimple w:instr=" SECTIONPAGES  \* Arabic  \* MERGEFORMAT ">
                            <w:r w:rsidR="00BA1C90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109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26.2pt;margin-top:3.55pt;width:108.75pt;height:29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" filled="f" stroked="f">
              <v:textbox>
                <w:txbxContent>
                  <w:p w14:paraId="4BD9245D" w14:textId="7C92BCDF" w:rsidR="00A823E5" w:rsidRPr="003F7E58" w:rsidRDefault="00A823E5" w:rsidP="003A0AE5">
                    <w:pPr>
                      <w:pStyle w:val="slovnstrnek"/>
                      <w:jc w:val="center"/>
                    </w:pPr>
                    <w:r w:rsidRPr="003F7E58">
                      <w:t xml:space="preserve">strana </w:t>
                    </w:r>
                    <w:r w:rsidRPr="003F7E58">
                      <w:fldChar w:fldCharType="begin"/>
                    </w:r>
                    <w:r w:rsidRPr="003F7E58">
                      <w:instrText>PAGE   \* MERGEFORMAT</w:instrText>
                    </w:r>
                    <w:r w:rsidRPr="003F7E58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3F7E58">
                      <w:fldChar w:fldCharType="end"/>
                    </w:r>
                    <w:r w:rsidRPr="003F7E58">
                      <w:t xml:space="preserve"> z </w:t>
                    </w:r>
                    <w:fldSimple w:instr=" SECTIONPAGES  \* Arabic  \* MERGEFORMAT ">
                      <w:r w:rsidR="00BA1C90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61912777" w14:textId="5510DB79" w:rsidR="000E2800" w:rsidRDefault="000E2800" w:rsidP="00A823E5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D323" w14:textId="2958DA8B" w:rsidR="007D28AE" w:rsidRDefault="007D28AE" w:rsidP="00627A6F">
    <w:pPr>
      <w:pStyle w:val="ZpatNadpis"/>
    </w:pPr>
  </w:p>
  <w:p w14:paraId="60E1550A" w14:textId="5E50BFF1" w:rsidR="00A823E5" w:rsidRDefault="00A823E5" w:rsidP="00627A6F">
    <w:pPr>
      <w:pStyle w:val="ZpatNadpis"/>
    </w:pPr>
  </w:p>
  <w:p w14:paraId="20A65859" w14:textId="77777777" w:rsidR="00627A6F" w:rsidRDefault="00627A6F" w:rsidP="00A823E5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47C8" w14:textId="77777777" w:rsidR="00CE198E" w:rsidRDefault="00CE198E" w:rsidP="000E2800">
      <w:pPr>
        <w:spacing w:after="0"/>
      </w:pPr>
      <w:r>
        <w:separator/>
      </w:r>
    </w:p>
  </w:footnote>
  <w:footnote w:type="continuationSeparator" w:id="0">
    <w:p w14:paraId="661FC7BD" w14:textId="77777777" w:rsidR="00CE198E" w:rsidRDefault="00CE198E" w:rsidP="000E28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B44"/>
    <w:multiLevelType w:val="multilevel"/>
    <w:tmpl w:val="CD720F54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1404F1"/>
    <w:multiLevelType w:val="hybridMultilevel"/>
    <w:tmpl w:val="73EE1618"/>
    <w:lvl w:ilvl="0" w:tplc="EFC04750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45250">
    <w:abstractNumId w:val="0"/>
  </w:num>
  <w:num w:numId="2" w16cid:durableId="179748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BB"/>
    <w:rsid w:val="0001129F"/>
    <w:rsid w:val="00032053"/>
    <w:rsid w:val="00035D07"/>
    <w:rsid w:val="0006215E"/>
    <w:rsid w:val="000904B8"/>
    <w:rsid w:val="00090EAF"/>
    <w:rsid w:val="000E2800"/>
    <w:rsid w:val="00111106"/>
    <w:rsid w:val="00115847"/>
    <w:rsid w:val="0013031C"/>
    <w:rsid w:val="00146119"/>
    <w:rsid w:val="00160046"/>
    <w:rsid w:val="00210245"/>
    <w:rsid w:val="00234E37"/>
    <w:rsid w:val="002865D7"/>
    <w:rsid w:val="002A7534"/>
    <w:rsid w:val="002B6F61"/>
    <w:rsid w:val="002C582E"/>
    <w:rsid w:val="00304B08"/>
    <w:rsid w:val="003107ED"/>
    <w:rsid w:val="00310D82"/>
    <w:rsid w:val="00320065"/>
    <w:rsid w:val="00364848"/>
    <w:rsid w:val="003675A1"/>
    <w:rsid w:val="003A0AE5"/>
    <w:rsid w:val="003D634A"/>
    <w:rsid w:val="003E3A29"/>
    <w:rsid w:val="00401502"/>
    <w:rsid w:val="004028DA"/>
    <w:rsid w:val="00427A22"/>
    <w:rsid w:val="00430524"/>
    <w:rsid w:val="004664CD"/>
    <w:rsid w:val="004E6F53"/>
    <w:rsid w:val="00535E60"/>
    <w:rsid w:val="00552CB6"/>
    <w:rsid w:val="005731EC"/>
    <w:rsid w:val="0058148A"/>
    <w:rsid w:val="005B68E5"/>
    <w:rsid w:val="005B784F"/>
    <w:rsid w:val="005E5A36"/>
    <w:rsid w:val="00627A6F"/>
    <w:rsid w:val="006633BA"/>
    <w:rsid w:val="00663CEE"/>
    <w:rsid w:val="006674B4"/>
    <w:rsid w:val="006C2F26"/>
    <w:rsid w:val="006F308C"/>
    <w:rsid w:val="006F56A6"/>
    <w:rsid w:val="0070501B"/>
    <w:rsid w:val="007D28AE"/>
    <w:rsid w:val="00816907"/>
    <w:rsid w:val="0083717A"/>
    <w:rsid w:val="00860618"/>
    <w:rsid w:val="008E5B0B"/>
    <w:rsid w:val="008E63D0"/>
    <w:rsid w:val="008F0D22"/>
    <w:rsid w:val="00901372"/>
    <w:rsid w:val="0098043C"/>
    <w:rsid w:val="009A6AC8"/>
    <w:rsid w:val="00A823E5"/>
    <w:rsid w:val="00A90BE3"/>
    <w:rsid w:val="00A90D2B"/>
    <w:rsid w:val="00AB32C2"/>
    <w:rsid w:val="00AF7E01"/>
    <w:rsid w:val="00B23830"/>
    <w:rsid w:val="00B447CE"/>
    <w:rsid w:val="00B53A5A"/>
    <w:rsid w:val="00BA1C90"/>
    <w:rsid w:val="00BB15C0"/>
    <w:rsid w:val="00BB2282"/>
    <w:rsid w:val="00BD0FBC"/>
    <w:rsid w:val="00C078A4"/>
    <w:rsid w:val="00C15F9C"/>
    <w:rsid w:val="00C3121B"/>
    <w:rsid w:val="00C625BB"/>
    <w:rsid w:val="00C76691"/>
    <w:rsid w:val="00CE198E"/>
    <w:rsid w:val="00CE5ECC"/>
    <w:rsid w:val="00D02279"/>
    <w:rsid w:val="00D47D30"/>
    <w:rsid w:val="00DA4DE8"/>
    <w:rsid w:val="00DB3814"/>
    <w:rsid w:val="00DB56B0"/>
    <w:rsid w:val="00DF5940"/>
    <w:rsid w:val="00E2735B"/>
    <w:rsid w:val="00E45313"/>
    <w:rsid w:val="00E8695A"/>
    <w:rsid w:val="00E95A8E"/>
    <w:rsid w:val="00EB4FBC"/>
    <w:rsid w:val="00EB5033"/>
    <w:rsid w:val="00EF2A0C"/>
    <w:rsid w:val="00F33C08"/>
    <w:rsid w:val="00F4366F"/>
    <w:rsid w:val="00F45918"/>
    <w:rsid w:val="00F461A4"/>
    <w:rsid w:val="00F71607"/>
    <w:rsid w:val="00FB7799"/>
    <w:rsid w:val="00FD0F97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93847"/>
  <w15:chartTrackingRefBased/>
  <w15:docId w15:val="{37F0EF96-4A32-4631-B62D-368C1ED3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FBC"/>
    <w:pPr>
      <w:spacing w:after="120"/>
      <w:jc w:val="both"/>
    </w:pPr>
    <w:rPr>
      <w:rFonts w:ascii="Poppins" w:hAnsi="Poppins"/>
      <w:kern w:val="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625BB"/>
    <w:pPr>
      <w:keepNext/>
      <w:keepLines/>
      <w:numPr>
        <w:numId w:val="2"/>
      </w:numPr>
      <w:spacing w:before="360" w:after="80"/>
      <w:ind w:left="284" w:hanging="284"/>
      <w:jc w:val="center"/>
      <w:outlineLvl w:val="0"/>
    </w:pPr>
    <w:rPr>
      <w:rFonts w:eastAsia="Times New Roman"/>
      <w:b/>
      <w:bCs/>
      <w:color w:val="0052A1"/>
      <w:sz w:val="40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A0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A0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A0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A0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A0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A0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A0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A0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625BB"/>
    <w:rPr>
      <w:rFonts w:ascii="Poppins" w:eastAsia="Times New Roman" w:hAnsi="Poppins"/>
      <w:b/>
      <w:bCs/>
      <w:color w:val="0052A1"/>
      <w:kern w:val="2"/>
      <w:sz w:val="40"/>
      <w:szCs w:val="36"/>
      <w:lang w:eastAsia="en-US"/>
    </w:rPr>
  </w:style>
  <w:style w:type="character" w:customStyle="1" w:styleId="Nadpis2Char">
    <w:name w:val="Nadpis 2 Char"/>
    <w:link w:val="Nadpis2"/>
    <w:uiPriority w:val="9"/>
    <w:rsid w:val="00EF2A0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F2A0C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F2A0C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F2A0C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F2A0C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F2A0C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F2A0C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F2A0C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DB56B0"/>
    <w:pPr>
      <w:spacing w:after="80"/>
      <w:contextualSpacing/>
    </w:pPr>
    <w:rPr>
      <w:rFonts w:eastAsia="Times New Roman"/>
      <w:b/>
      <w:bCs/>
      <w:spacing w:val="-10"/>
      <w:kern w:val="28"/>
      <w:sz w:val="40"/>
      <w:szCs w:val="40"/>
    </w:rPr>
  </w:style>
  <w:style w:type="character" w:customStyle="1" w:styleId="NzevChar">
    <w:name w:val="Název Char"/>
    <w:link w:val="Nzev"/>
    <w:uiPriority w:val="10"/>
    <w:rsid w:val="00DB56B0"/>
    <w:rPr>
      <w:rFonts w:ascii="Verdana" w:eastAsia="Times New Roman" w:hAnsi="Verdana" w:cs="Times New Roman"/>
      <w:b/>
      <w:bCs/>
      <w:spacing w:val="-10"/>
      <w:kern w:val="28"/>
      <w:sz w:val="40"/>
      <w:szCs w:val="40"/>
    </w:rPr>
  </w:style>
  <w:style w:type="character" w:customStyle="1" w:styleId="OdrkyChar">
    <w:name w:val="Odrážky Char"/>
    <w:link w:val="Odrky"/>
    <w:qFormat/>
    <w:rsid w:val="00DB3814"/>
    <w:rPr>
      <w:rFonts w:ascii="Poppins" w:hAnsi="Poppins"/>
      <w:color w:val="202020"/>
      <w:kern w:val="2"/>
      <w:sz w:val="22"/>
      <w:szCs w:val="22"/>
      <w:shd w:val="clear" w:color="auto" w:fill="FFFFFF"/>
      <w:lang w:eastAsia="en-US"/>
    </w:rPr>
  </w:style>
  <w:style w:type="paragraph" w:styleId="Odstavecseseznamem">
    <w:name w:val="List Paragraph"/>
    <w:basedOn w:val="Normln"/>
    <w:uiPriority w:val="34"/>
    <w:rsid w:val="000904B8"/>
    <w:pPr>
      <w:numPr>
        <w:numId w:val="1"/>
      </w:numPr>
      <w:tabs>
        <w:tab w:val="left" w:pos="567"/>
      </w:tabs>
      <w:suppressAutoHyphens/>
      <w:spacing w:before="120"/>
      <w:ind w:left="851" w:hanging="283"/>
      <w:contextualSpacing/>
      <w:jc w:val="left"/>
    </w:pPr>
    <w:rPr>
      <w:rFonts w:cs="Arial"/>
      <w:color w:val="202020"/>
      <w:kern w:val="0"/>
      <w:szCs w:val="22"/>
    </w:rPr>
  </w:style>
  <w:style w:type="paragraph" w:customStyle="1" w:styleId="Odrky">
    <w:name w:val="Odrážky"/>
    <w:basedOn w:val="Odstavecseseznamem"/>
    <w:link w:val="OdrkyChar"/>
    <w:qFormat/>
    <w:rsid w:val="00DB3814"/>
    <w:pPr>
      <w:shd w:val="clear" w:color="auto" w:fill="FFFFFF"/>
      <w:tabs>
        <w:tab w:val="clear" w:pos="0"/>
        <w:tab w:val="clear" w:pos="567"/>
      </w:tabs>
      <w:spacing w:line="259" w:lineRule="auto"/>
      <w:ind w:left="454" w:hanging="227"/>
      <w:jc w:val="both"/>
    </w:pPr>
    <w:rPr>
      <w:rFonts w:cs="Times New Roman"/>
      <w:kern w:val="2"/>
    </w:rPr>
  </w:style>
  <w:style w:type="paragraph" w:customStyle="1" w:styleId="Adresa">
    <w:name w:val="Adresa"/>
    <w:basedOn w:val="Normln"/>
    <w:qFormat/>
    <w:rsid w:val="00C078A4"/>
    <w:pPr>
      <w:tabs>
        <w:tab w:val="left" w:pos="826"/>
      </w:tabs>
      <w:spacing w:after="0"/>
    </w:pPr>
  </w:style>
  <w:style w:type="character" w:styleId="Zdraznnintenzivn">
    <w:name w:val="Intense Emphasis"/>
    <w:uiPriority w:val="21"/>
    <w:qFormat/>
    <w:rsid w:val="00EF2A0C"/>
    <w:rPr>
      <w:i/>
      <w:iCs/>
      <w:color w:val="2F5496"/>
    </w:rPr>
  </w:style>
  <w:style w:type="character" w:customStyle="1" w:styleId="ScittChar">
    <w:name w:val="S citát Char"/>
    <w:link w:val="Scitt"/>
    <w:rsid w:val="00A823E5"/>
    <w:rPr>
      <w:rFonts w:ascii="Verdana" w:hAnsi="Verdana"/>
      <w:i/>
      <w:iCs/>
      <w:color w:val="0052A1"/>
      <w:sz w:val="24"/>
      <w:szCs w:val="24"/>
    </w:rPr>
  </w:style>
  <w:style w:type="character" w:styleId="Odkazintenzivn">
    <w:name w:val="Intense Reference"/>
    <w:uiPriority w:val="32"/>
    <w:qFormat/>
    <w:rsid w:val="00EF2A0C"/>
    <w:rPr>
      <w:b/>
      <w:bCs/>
      <w:smallCaps/>
      <w:color w:val="2F5496"/>
      <w:spacing w:val="5"/>
    </w:rPr>
  </w:style>
  <w:style w:type="paragraph" w:styleId="Bezmezer">
    <w:name w:val="No Spacing"/>
    <w:uiPriority w:val="1"/>
    <w:qFormat/>
    <w:rsid w:val="00BD0FBC"/>
    <w:pPr>
      <w:jc w:val="both"/>
    </w:pPr>
    <w:rPr>
      <w:rFonts w:ascii="Poppins" w:hAnsi="Poppins"/>
      <w:kern w:val="2"/>
      <w:szCs w:val="24"/>
      <w:lang w:eastAsia="en-US"/>
    </w:rPr>
  </w:style>
  <w:style w:type="paragraph" w:customStyle="1" w:styleId="SNadpis1">
    <w:name w:val="S Nadpis 1"/>
    <w:basedOn w:val="Nadpis1"/>
    <w:next w:val="Normln"/>
    <w:qFormat/>
    <w:rsid w:val="00310D82"/>
    <w:pPr>
      <w:jc w:val="left"/>
    </w:pPr>
    <w:rPr>
      <w:b w:val="0"/>
      <w:bCs w:val="0"/>
    </w:rPr>
  </w:style>
  <w:style w:type="paragraph" w:customStyle="1" w:styleId="SNadpis2">
    <w:name w:val="S Nadpis 2"/>
    <w:basedOn w:val="Nadpis2"/>
    <w:next w:val="Normln"/>
    <w:qFormat/>
    <w:rsid w:val="00310D82"/>
    <w:rPr>
      <w:rFonts w:ascii="Poppins" w:hAnsi="Poppins"/>
      <w:b/>
      <w:bCs/>
      <w:color w:val="0052A1"/>
      <w:sz w:val="28"/>
      <w:szCs w:val="28"/>
    </w:rPr>
  </w:style>
  <w:style w:type="paragraph" w:customStyle="1" w:styleId="SPodpissamostatn">
    <w:name w:val="S Podpis samostatný"/>
    <w:basedOn w:val="Bezmezer"/>
    <w:next w:val="Normln"/>
    <w:rsid w:val="00310D82"/>
    <w:pPr>
      <w:ind w:left="6521" w:hanging="1418"/>
      <w:jc w:val="center"/>
    </w:pPr>
  </w:style>
  <w:style w:type="paragraph" w:styleId="Zhlav">
    <w:name w:val="header"/>
    <w:basedOn w:val="Normln"/>
    <w:link w:val="Zhlav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qFormat/>
    <w:rsid w:val="000E2800"/>
    <w:rPr>
      <w:rFonts w:ascii="Verdana" w:hAnsi="Verdan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qFormat/>
    <w:rsid w:val="000E2800"/>
    <w:rPr>
      <w:rFonts w:ascii="Verdana" w:hAnsi="Verdana"/>
      <w:sz w:val="24"/>
      <w:szCs w:val="24"/>
    </w:rPr>
  </w:style>
  <w:style w:type="paragraph" w:customStyle="1" w:styleId="SHlavika">
    <w:name w:val="S Hlavička"/>
    <w:basedOn w:val="Zhlav"/>
    <w:qFormat/>
    <w:rsid w:val="00310D82"/>
    <w:pPr>
      <w:tabs>
        <w:tab w:val="left" w:pos="1560"/>
        <w:tab w:val="right" w:pos="6946"/>
      </w:tabs>
    </w:pPr>
    <w:rPr>
      <w:noProof/>
      <w:lang w:eastAsia="cs-CZ"/>
    </w:rPr>
  </w:style>
  <w:style w:type="paragraph" w:customStyle="1" w:styleId="Zpat-Odrka">
    <w:name w:val="Zápatí - Odrážka"/>
    <w:basedOn w:val="Zpat"/>
    <w:qFormat/>
    <w:rsid w:val="000E2800"/>
    <w:pPr>
      <w:tabs>
        <w:tab w:val="clear" w:pos="4536"/>
        <w:tab w:val="clear" w:pos="9072"/>
        <w:tab w:val="left" w:pos="2268"/>
      </w:tabs>
      <w:suppressAutoHyphens/>
      <w:jc w:val="left"/>
    </w:pPr>
    <w:rPr>
      <w:rFonts w:cs="Arial"/>
      <w:kern w:val="0"/>
      <w:sz w:val="18"/>
      <w:szCs w:val="18"/>
    </w:rPr>
  </w:style>
  <w:style w:type="paragraph" w:customStyle="1" w:styleId="ZpatNadpis">
    <w:name w:val="Zápatí Nadpis"/>
    <w:basedOn w:val="Zpat"/>
    <w:qFormat/>
    <w:rsid w:val="000904B8"/>
    <w:rPr>
      <w:b/>
      <w:noProof/>
      <w:color w:val="0052A1"/>
      <w:szCs w:val="22"/>
      <w:lang w:eastAsia="cs-CZ"/>
    </w:rPr>
  </w:style>
  <w:style w:type="character" w:styleId="Hypertextovodkaz">
    <w:name w:val="Hyperlink"/>
    <w:uiPriority w:val="99"/>
    <w:unhideWhenUsed/>
    <w:rsid w:val="00310D82"/>
    <w:rPr>
      <w:rFonts w:ascii="Poppins" w:hAnsi="Poppins"/>
      <w:color w:val="0052A1"/>
      <w:u w:val="single"/>
    </w:rPr>
  </w:style>
  <w:style w:type="character" w:styleId="Nevyeenzmnka">
    <w:name w:val="Unresolved Mention"/>
    <w:uiPriority w:val="99"/>
    <w:semiHidden/>
    <w:unhideWhenUsed/>
    <w:rsid w:val="00A823E5"/>
    <w:rPr>
      <w:color w:val="605E5C"/>
      <w:shd w:val="clear" w:color="auto" w:fill="E1DFDD"/>
    </w:rPr>
  </w:style>
  <w:style w:type="paragraph" w:customStyle="1" w:styleId="slovnstrnek">
    <w:name w:val="číslování stránek"/>
    <w:basedOn w:val="Normln"/>
    <w:qFormat/>
    <w:rsid w:val="00310D82"/>
    <w:pPr>
      <w:jc w:val="right"/>
    </w:pPr>
    <w:rPr>
      <w:color w:val="767171"/>
      <w:szCs w:val="18"/>
    </w:rPr>
  </w:style>
  <w:style w:type="paragraph" w:customStyle="1" w:styleId="Scitt">
    <w:name w:val="S citát"/>
    <w:basedOn w:val="Normln"/>
    <w:link w:val="ScittChar"/>
    <w:qFormat/>
    <w:rsid w:val="00A823E5"/>
    <w:rPr>
      <w:i/>
      <w:iCs/>
      <w:color w:val="0052A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rive\Dokumenty\Vlastn&#237;%20&#353;ablony%20Office\dokument_obec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dokument_obec</Template>
  <TotalTime>3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 Stráž nad Nisou</dc:creator>
  <cp:keywords/>
  <dc:description/>
  <cp:lastModifiedBy>Uživatel Uživatel6</cp:lastModifiedBy>
  <cp:revision>2</cp:revision>
  <cp:lastPrinted>2024-08-27T08:19:00Z</cp:lastPrinted>
  <dcterms:created xsi:type="dcterms:W3CDTF">2025-09-09T09:23:00Z</dcterms:created>
  <dcterms:modified xsi:type="dcterms:W3CDTF">2025-09-09T09:23:00Z</dcterms:modified>
</cp:coreProperties>
</file>